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C8DBA39" w:rsidR="00EC05A7" w:rsidRPr="00F75D1F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F75D1F">
        <w:rPr>
          <w:kern w:val="3"/>
          <w:lang w:val="sr-Cyrl-RS" w:eastAsia="ar-SA"/>
        </w:rPr>
        <w:t>13.06.2025.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081351C6" w:rsidR="00EC05A7" w:rsidRPr="00F75D1F" w:rsidRDefault="00EC05A7" w:rsidP="00F75D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F75D1F">
        <w:rPr>
          <w:b/>
          <w:bCs/>
          <w:kern w:val="3"/>
          <w:lang w:val="sr-Cyrl-RS" w:eastAsia="ar-SA"/>
        </w:rPr>
        <w:t>Клинасти каиш и галов ланац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29B5194" w:rsidR="00EC05A7" w:rsidRPr="00F75D1F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F75D1F">
        <w:rPr>
          <w:kern w:val="3"/>
          <w:lang w:val="sr-Cyrl-RS" w:eastAsia="ar-SA"/>
        </w:rPr>
        <w:t>До 45.000,00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3CE01D0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F75D1F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4BF85F0" w:rsidR="00EC05A7" w:rsidRPr="00F75D1F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F75D1F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07B70BA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F75D1F">
        <w:rPr>
          <w:kern w:val="3"/>
          <w:lang w:val="sr-Cyrl-RS" w:eastAsia="ar-SA"/>
        </w:rPr>
        <w:t xml:space="preserve"> 17.06.2025.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08ECF30" w:rsidR="005C2B67" w:rsidRDefault="00F75D1F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799C0AFB" w14:textId="45740877" w:rsidR="00F75D1F" w:rsidRPr="00F75D1F" w:rsidRDefault="00F75D1F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F75D1F" w:rsidRPr="00F75D1F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3BEC4" w14:textId="77777777" w:rsidR="007A0036" w:rsidRDefault="007A0036">
      <w:r>
        <w:separator/>
      </w:r>
    </w:p>
  </w:endnote>
  <w:endnote w:type="continuationSeparator" w:id="0">
    <w:p w14:paraId="1E7CA43E" w14:textId="77777777" w:rsidR="007A0036" w:rsidRDefault="007A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FD777" w14:textId="77777777" w:rsidR="007A0036" w:rsidRDefault="007A0036">
      <w:r>
        <w:separator/>
      </w:r>
    </w:p>
  </w:footnote>
  <w:footnote w:type="continuationSeparator" w:id="0">
    <w:p w14:paraId="33D0F9B7" w14:textId="77777777" w:rsidR="007A0036" w:rsidRDefault="007A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1317692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434B37"/>
    <w:rsid w:val="004913EC"/>
    <w:rsid w:val="005C2B67"/>
    <w:rsid w:val="00707CE2"/>
    <w:rsid w:val="007260CD"/>
    <w:rsid w:val="007A0036"/>
    <w:rsid w:val="00824215"/>
    <w:rsid w:val="008432DD"/>
    <w:rsid w:val="00857E71"/>
    <w:rsid w:val="00864A03"/>
    <w:rsid w:val="008F1A79"/>
    <w:rsid w:val="00942F87"/>
    <w:rsid w:val="00955644"/>
    <w:rsid w:val="00A3396B"/>
    <w:rsid w:val="00C11408"/>
    <w:rsid w:val="00C869B3"/>
    <w:rsid w:val="00D409D4"/>
    <w:rsid w:val="00DE678A"/>
    <w:rsid w:val="00E45924"/>
    <w:rsid w:val="00E8787C"/>
    <w:rsid w:val="00E97BE4"/>
    <w:rsid w:val="00EC05A7"/>
    <w:rsid w:val="00EC7BBA"/>
    <w:rsid w:val="00F7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2025-06-13T09:02:00Z</dcterms:modified>
</cp:coreProperties>
</file>